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900"/>
        <w:gridCol w:w="1080"/>
        <w:gridCol w:w="4131"/>
        <w:gridCol w:w="4233"/>
        <w:gridCol w:w="2419"/>
      </w:tblGrid>
      <w:tr w:rsidR="00D35DAE" w14:paraId="672A665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A37501D" w14:textId="77777777" w:rsidR="00D35DAE" w:rsidRPr="000A716F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DAB6C7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2EB378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A05A80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A39BBE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1C8F39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</w:tr>
      <w:tr w:rsidR="00D35DAE" w14:paraId="72A3D3E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E27B00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4EAFD9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B94D5A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DEEC669" w14:textId="77777777" w:rsidR="00D35DAE" w:rsidRDefault="00D35DAE" w:rsidP="007E2846"/>
        </w:tc>
      </w:tr>
      <w:tr w:rsidR="00D35DAE" w14:paraId="3656B9A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5FB081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49F31C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312826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101652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B99056E" w14:textId="77777777" w:rsidR="00D35DAE" w:rsidRDefault="00D35DAE" w:rsidP="007E2846"/>
        </w:tc>
      </w:tr>
      <w:tr w:rsidR="00D35DAE" w14:paraId="1299C43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DDBEF0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CF2D8B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FB7827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FC3994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562CB0E" w14:textId="77777777" w:rsidR="00D35DAE" w:rsidRDefault="00D35DAE" w:rsidP="007E2846"/>
        </w:tc>
      </w:tr>
      <w:tr w:rsidR="00D35DAE" w14:paraId="34CE0A4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2EBF3C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D98A12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946DB8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997CC1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10FFD3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699379" w14:textId="77777777" w:rsidR="00D35DAE" w:rsidRDefault="00D35DAE" w:rsidP="007E2846"/>
        </w:tc>
      </w:tr>
      <w:tr w:rsidR="00D35DAE" w14:paraId="3FE9F23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F72F64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8CE6F9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1CDCEA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BB9E25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3DE523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E56223" w14:textId="77777777" w:rsidR="00D35DAE" w:rsidRDefault="00D35DAE" w:rsidP="007E2846"/>
        </w:tc>
      </w:tr>
      <w:tr w:rsidR="00D35DAE" w14:paraId="07547A0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043CB0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45931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537F28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DFB9E2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DF9E5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E871BC" w14:textId="77777777" w:rsidR="00D35DAE" w:rsidRDefault="00D35DAE" w:rsidP="007E2846"/>
        </w:tc>
      </w:tr>
      <w:tr w:rsidR="00D35DAE" w14:paraId="144A5D2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38610E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37805D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63F29E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7B4B8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A0FF5F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630AD66" w14:textId="77777777" w:rsidR="00D35DAE" w:rsidRDefault="00D35DAE" w:rsidP="007E2846"/>
        </w:tc>
      </w:tr>
      <w:tr w:rsidR="00D35DAE" w14:paraId="6182907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BA226A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7AD93B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DE4B5B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204FF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DBF0D7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B62F1B3" w14:textId="77777777" w:rsidR="00D35DAE" w:rsidRDefault="00D35DAE" w:rsidP="007E2846"/>
        </w:tc>
      </w:tr>
      <w:tr w:rsidR="00D35DAE" w14:paraId="02F2C34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80A4E5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921983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96FEF7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194DBD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9D0D3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4CD245A" w14:textId="77777777" w:rsidR="00D35DAE" w:rsidRDefault="00D35DAE" w:rsidP="007E2846"/>
        </w:tc>
      </w:tr>
      <w:tr w:rsidR="00D35DAE" w14:paraId="1231BE6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6FEB5B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0D7AA6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196D06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4FF1C9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D072C0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A21919" w14:textId="77777777" w:rsidR="00D35DAE" w:rsidRDefault="00D35DAE" w:rsidP="007E2846"/>
        </w:tc>
      </w:tr>
      <w:tr w:rsidR="00D35DAE" w14:paraId="6BD18F9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38601F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F3CABC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B08B5D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6DEB4A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AD9C6F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B1F511A" w14:textId="77777777" w:rsidR="00D35DAE" w:rsidRDefault="00D35DAE" w:rsidP="007E2846"/>
        </w:tc>
      </w:tr>
      <w:tr w:rsidR="00D35DAE" w14:paraId="65F9C3D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023141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F3B140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62C75D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4355A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A965116" w14:textId="77777777" w:rsidR="00D35DAE" w:rsidRPr="00E50A63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DF4E37C" w14:textId="77777777" w:rsidR="00D35DAE" w:rsidRDefault="00D35DAE" w:rsidP="007E2846"/>
        </w:tc>
      </w:tr>
      <w:tr w:rsidR="00D35DAE" w14:paraId="44FB30F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DA6542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041E39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22B00A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2C6D79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E1831B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4E11D2A" w14:textId="77777777" w:rsidR="00D35DAE" w:rsidRDefault="00D35DAE" w:rsidP="007E2846"/>
        </w:tc>
      </w:tr>
      <w:tr w:rsidR="00D35DAE" w14:paraId="31126E5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DE403A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2431CD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9E398E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6287F2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BE93A6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84BA73E" w14:textId="77777777" w:rsidR="00D35DAE" w:rsidRDefault="00D35DAE" w:rsidP="007E2846"/>
        </w:tc>
      </w:tr>
      <w:tr w:rsidR="00D35DAE" w14:paraId="34B3F2E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D34F5C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B4020A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D7B270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F904CB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6971CD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A1F701D" w14:textId="77777777" w:rsidR="00D35DAE" w:rsidRDefault="00D35DAE" w:rsidP="007E2846"/>
        </w:tc>
      </w:tr>
      <w:tr w:rsidR="00D35DAE" w14:paraId="03EFCA4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F96A72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B95CD12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220BBB2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3CB595B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D9C8D39" w14:textId="77777777" w:rsidR="00D35DAE" w:rsidRPr="00C4207B" w:rsidRDefault="00D35DAE" w:rsidP="007E2846">
            <w:pPr>
              <w:pStyle w:val="Defaul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5E05EE" w14:textId="77777777" w:rsidR="00D35DAE" w:rsidRDefault="00D35DAE" w:rsidP="007E2846"/>
        </w:tc>
      </w:tr>
      <w:tr w:rsidR="00D35DAE" w14:paraId="2FC17F8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A4F722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AE48A4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0F40DE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7A52294" w14:textId="77777777" w:rsidR="00D35DAE" w:rsidRPr="00E10980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07DCDA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50EA2D7" w14:textId="77777777" w:rsidR="00D35DAE" w:rsidRDefault="00D35DAE" w:rsidP="007E2846"/>
        </w:tc>
      </w:tr>
      <w:tr w:rsidR="00D35DAE" w14:paraId="3DD355C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A81F0B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17AAFB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6EE48E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908EB2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1FD38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FE2DD96" w14:textId="77777777" w:rsidR="00D35DAE" w:rsidRDefault="00D35DAE" w:rsidP="007E2846"/>
        </w:tc>
      </w:tr>
      <w:tr w:rsidR="00D35DAE" w14:paraId="2735753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7F023C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BDB549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916C19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486946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87F57B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4738AF4" w14:textId="77777777" w:rsidR="00D35DAE" w:rsidRDefault="00D35DAE" w:rsidP="007E2846"/>
        </w:tc>
      </w:tr>
      <w:tr w:rsidR="00D35DAE" w14:paraId="46ABBD8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6BBA33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64FCBC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C8C6B0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382A36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C71F13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2199465" w14:textId="77777777" w:rsidR="00D35DAE" w:rsidRDefault="00D35DAE" w:rsidP="007E2846"/>
        </w:tc>
      </w:tr>
      <w:tr w:rsidR="00D35DAE" w14:paraId="0DA123B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C4CEA3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089567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8C1F85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8FE7C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1004F1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7C0C651" w14:textId="77777777" w:rsidR="00D35DAE" w:rsidRDefault="00D35DAE" w:rsidP="007E2846"/>
        </w:tc>
      </w:tr>
      <w:tr w:rsidR="00D35DAE" w14:paraId="308D56C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97E50C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B04FA4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68C698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A93948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AA258D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FFBD3EC" w14:textId="77777777" w:rsidR="00D35DAE" w:rsidRDefault="00D35DAE" w:rsidP="007E2846"/>
        </w:tc>
      </w:tr>
      <w:tr w:rsidR="00D35DAE" w14:paraId="30DCCCA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6AF688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4C529E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C0157D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691E7B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26770C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CBEED82" w14:textId="77777777" w:rsidR="00D35DAE" w:rsidRDefault="00D35DAE" w:rsidP="007E2846"/>
        </w:tc>
      </w:tr>
      <w:tr w:rsidR="00D35DAE" w14:paraId="6E36661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8645DC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35E58C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2EBF9A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6C2CD5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09E88E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08C98E9" w14:textId="77777777" w:rsidR="00D35DAE" w:rsidRDefault="00D35DAE" w:rsidP="007E2846"/>
        </w:tc>
      </w:tr>
      <w:tr w:rsidR="00D35DAE" w14:paraId="779F8E7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818863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4F69B9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F07D11E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1508A3C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3D6B1D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7DBC151" w14:textId="77777777" w:rsidR="00D35DAE" w:rsidRDefault="00D35DAE" w:rsidP="007E2846"/>
        </w:tc>
      </w:tr>
      <w:tr w:rsidR="00D35DAE" w14:paraId="6F8BD81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613E9C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037B8A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87C6DE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B2F9378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E6DD4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D3BEE8F" w14:textId="77777777" w:rsidR="00D35DAE" w:rsidRDefault="00D35DAE" w:rsidP="007E2846"/>
        </w:tc>
      </w:tr>
      <w:tr w:rsidR="00D35DAE" w14:paraId="3B88899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9E2BB2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7C0D796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D142F6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475AD14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0C4E9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2AFC42D" w14:textId="77777777" w:rsidR="00D35DAE" w:rsidRDefault="00D35DAE" w:rsidP="007E2846"/>
        </w:tc>
      </w:tr>
      <w:tr w:rsidR="00D35DAE" w14:paraId="271CA72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5FBE42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D3F0BE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CF4315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CB648E9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C178E9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0395D3" w14:textId="77777777" w:rsidR="00D35DAE" w:rsidRDefault="00D35DAE" w:rsidP="007E2846"/>
        </w:tc>
      </w:tr>
      <w:tr w:rsidR="00D35DAE" w14:paraId="3254BC2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51E959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69E314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7341341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2EF2083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B40C95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B4D7232" w14:textId="77777777" w:rsidR="00D35DAE" w:rsidRDefault="00D35DAE" w:rsidP="007E2846"/>
        </w:tc>
      </w:tr>
      <w:tr w:rsidR="00D35DAE" w14:paraId="2093CA6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503B19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8288749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0BD9A1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136CF1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A392C6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90583F9" w14:textId="77777777" w:rsidR="00D35DAE" w:rsidRDefault="00D35DAE" w:rsidP="007E2846"/>
        </w:tc>
      </w:tr>
      <w:tr w:rsidR="00D35DAE" w14:paraId="68F21D9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3C326F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853B84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012523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A25747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9B8D95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8BEFD2A" w14:textId="77777777" w:rsidR="00D35DAE" w:rsidRDefault="00D35DAE" w:rsidP="007E2846"/>
        </w:tc>
      </w:tr>
      <w:tr w:rsidR="00D35DAE" w14:paraId="27A7642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9206A8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7B7A70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1887C7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7FD67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8D6B9B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2F860BB" w14:textId="77777777" w:rsidR="00D35DAE" w:rsidRDefault="00D35DAE" w:rsidP="007E2846"/>
        </w:tc>
      </w:tr>
      <w:tr w:rsidR="00D35DAE" w14:paraId="698536F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BC1BAF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1C988F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B22BB7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7B246D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BF89DA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C3E0E74" w14:textId="77777777" w:rsidR="00D35DAE" w:rsidRDefault="00D35DAE" w:rsidP="007E2846"/>
        </w:tc>
      </w:tr>
      <w:tr w:rsidR="00D35DAE" w14:paraId="66A1FAB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6BB753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13DA1E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CAC6F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06042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D0656F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B37605A" w14:textId="77777777" w:rsidR="00D35DAE" w:rsidRDefault="00D35DAE" w:rsidP="007E2846"/>
        </w:tc>
      </w:tr>
      <w:tr w:rsidR="00D35DAE" w14:paraId="394798F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889A50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9079D35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7686DC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3BD644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A3FAC4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BBD94B2" w14:textId="77777777" w:rsidR="00D35DAE" w:rsidRDefault="00D35DAE" w:rsidP="007E2846"/>
        </w:tc>
      </w:tr>
      <w:tr w:rsidR="00D35DAE" w14:paraId="5854DE7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CA7ADD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14EE24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661466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759004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C5B615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2F1AA2" w14:textId="77777777" w:rsidR="00D35DAE" w:rsidRDefault="00D35DAE" w:rsidP="007E2846"/>
        </w:tc>
      </w:tr>
      <w:tr w:rsidR="00D35DAE" w14:paraId="1A499DF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E7E3C4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3F828E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AC57CB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186B13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C57C43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D404BC9" w14:textId="77777777" w:rsidR="00D35DAE" w:rsidRDefault="00D35DAE" w:rsidP="007E2846"/>
        </w:tc>
      </w:tr>
      <w:tr w:rsidR="00D35DAE" w14:paraId="61319B8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1A560F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0DF735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A413BF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3D28B4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7EFA3E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1C6AC2A" w14:textId="77777777" w:rsidR="00D35DAE" w:rsidRDefault="00D35DAE" w:rsidP="007E2846"/>
        </w:tc>
      </w:tr>
      <w:tr w:rsidR="00D35DAE" w14:paraId="2DC4458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FFCBC0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728B4D0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4959D4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BD58BA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357A96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690661" w14:textId="77777777" w:rsidR="00D35DAE" w:rsidRDefault="00D35DAE" w:rsidP="007E2846"/>
        </w:tc>
      </w:tr>
      <w:tr w:rsidR="00D35DAE" w14:paraId="7453991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A7E0CF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0FA656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AC5CDBE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42D4C2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572E39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CEB15CE" w14:textId="77777777" w:rsidR="00D35DAE" w:rsidRDefault="00D35DAE" w:rsidP="007E2846"/>
        </w:tc>
      </w:tr>
      <w:tr w:rsidR="00D35DAE" w14:paraId="66518E3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E75FCD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0FDAA0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74AF2B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A29289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191599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673E5AE" w14:textId="77777777" w:rsidR="00D35DAE" w:rsidRDefault="00D35DAE" w:rsidP="007E2846"/>
        </w:tc>
      </w:tr>
      <w:tr w:rsidR="00D35DAE" w14:paraId="041D98D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AB7C0C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5B33694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455F193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C2776E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5342E6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EB89DE8" w14:textId="77777777" w:rsidR="00D35DAE" w:rsidRDefault="00D35DAE" w:rsidP="007E2846"/>
        </w:tc>
      </w:tr>
      <w:tr w:rsidR="00D35DAE" w14:paraId="7D62D46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78B034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92506D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1CD0C1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FD8715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BDFDFC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1F9AE5E" w14:textId="77777777" w:rsidR="00D35DAE" w:rsidRDefault="00D35DAE" w:rsidP="007E2846"/>
        </w:tc>
      </w:tr>
      <w:tr w:rsidR="00D35DAE" w14:paraId="00F03A6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930E82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0E36DAB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2D8521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CE19BC3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3966B7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3536548" w14:textId="77777777" w:rsidR="00D35DAE" w:rsidRDefault="00D35DAE" w:rsidP="007E2846"/>
        </w:tc>
      </w:tr>
      <w:tr w:rsidR="00D35DAE" w14:paraId="271AE1F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AE5B7A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955E09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2C42424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9CA55B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ABF93C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DCB018" w14:textId="77777777" w:rsidR="00D35DAE" w:rsidRDefault="00D35DAE" w:rsidP="007E2846"/>
        </w:tc>
      </w:tr>
      <w:tr w:rsidR="00D35DAE" w14:paraId="4B644A8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82C48E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677290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49BF8C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EF4647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AB58C4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EA9BA15" w14:textId="77777777" w:rsidR="00D35DAE" w:rsidRDefault="00D35DAE" w:rsidP="007E2846"/>
        </w:tc>
      </w:tr>
      <w:tr w:rsidR="00D35DAE" w14:paraId="7332107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D98A3F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0C86B8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0EDCC5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BB881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5B91B0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810F0D1" w14:textId="77777777" w:rsidR="00D35DAE" w:rsidRDefault="00D35DAE" w:rsidP="007E2846"/>
        </w:tc>
      </w:tr>
      <w:tr w:rsidR="00D35DAE" w14:paraId="74E797D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5AF7EA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633CEB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B1D477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5BE1F1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AFAB43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42C5D41" w14:textId="77777777" w:rsidR="00D35DAE" w:rsidRDefault="00D35DAE" w:rsidP="007E2846"/>
        </w:tc>
      </w:tr>
      <w:tr w:rsidR="00D35DAE" w14:paraId="4D2E12B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08F224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E6D6F6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B96985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FE634F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2A1F98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00079F4" w14:textId="77777777" w:rsidR="00D35DAE" w:rsidRDefault="00D35DAE" w:rsidP="007E2846"/>
        </w:tc>
      </w:tr>
      <w:tr w:rsidR="00D35DAE" w14:paraId="299D861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91D276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F5CD9E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EF7FBD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40C982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5C7803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7D639D" w14:textId="77777777" w:rsidR="00D35DAE" w:rsidRDefault="00D35DAE" w:rsidP="007E2846"/>
        </w:tc>
      </w:tr>
      <w:tr w:rsidR="00D35DAE" w14:paraId="5101B52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C8EC45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26DC10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A82154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6FDCF4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BEE236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CCC0888" w14:textId="77777777" w:rsidR="00D35DAE" w:rsidRDefault="00D35DAE" w:rsidP="007E2846"/>
        </w:tc>
      </w:tr>
      <w:tr w:rsidR="00D35DAE" w14:paraId="4A990D2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03CC4D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BAD3425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C7D08A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A31054" w14:textId="77777777" w:rsidR="00D35DAE" w:rsidRPr="00E25C7C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DC8C08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477E574" w14:textId="77777777" w:rsidR="00D35DAE" w:rsidRDefault="00D35DAE" w:rsidP="007E2846"/>
        </w:tc>
      </w:tr>
      <w:tr w:rsidR="00D35DAE" w14:paraId="3FD9042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52D481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2D3F89E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780AF0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6FC4A0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DC2ECC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796693" w14:textId="77777777" w:rsidR="00D35DAE" w:rsidRDefault="00D35DAE" w:rsidP="007E2846"/>
        </w:tc>
      </w:tr>
      <w:tr w:rsidR="00D35DAE" w14:paraId="47297C67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48740F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1371A77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32434A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328BB0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56AC6D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8AA98D6" w14:textId="77777777" w:rsidR="00D35DAE" w:rsidRDefault="00D35DAE" w:rsidP="007E2846"/>
        </w:tc>
      </w:tr>
    </w:tbl>
    <w:p w14:paraId="665A1408" w14:textId="77777777" w:rsidR="00A16159" w:rsidRPr="00AE60D1" w:rsidRDefault="00A16159" w:rsidP="007A1120">
      <w:pPr>
        <w:spacing w:line="240" w:lineRule="exact"/>
      </w:pPr>
    </w:p>
    <w:sectPr w:rsidR="00A16159" w:rsidRPr="00AE60D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6F57" w14:textId="77777777" w:rsidR="001E3C3B" w:rsidRDefault="001E3C3B">
      <w:r>
        <w:separator/>
      </w:r>
    </w:p>
  </w:endnote>
  <w:endnote w:type="continuationSeparator" w:id="0">
    <w:p w14:paraId="695DD0E9" w14:textId="77777777" w:rsidR="001E3C3B" w:rsidRDefault="001E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D8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469B4182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0936B469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47F0ABC9" w14:textId="4CA72CCD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 xml:space="preserve">/IEC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  <w:r w:rsidR="004C0B5D">
      <w:rPr>
        <w:rStyle w:val="PageNumber"/>
        <w:i/>
        <w:iCs/>
        <w:sz w:val="16"/>
      </w:rPr>
      <w:t xml:space="preserve"> (updated format 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5B32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6A5A5442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33163EA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A2BC9CB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62003056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F2A2" w14:textId="77777777" w:rsidR="001E3C3B" w:rsidRDefault="001E3C3B">
      <w:r>
        <w:separator/>
      </w:r>
    </w:p>
  </w:footnote>
  <w:footnote w:type="continuationSeparator" w:id="0">
    <w:p w14:paraId="767B15F6" w14:textId="77777777" w:rsidR="001E3C3B" w:rsidRDefault="001E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904"/>
      <w:gridCol w:w="2070"/>
      <w:gridCol w:w="8692"/>
    </w:tblGrid>
    <w:tr w:rsidR="00495CB6" w14:paraId="3CE33094" w14:textId="77777777" w:rsidTr="55D5E25D">
      <w:trPr>
        <w:cantSplit/>
        <w:jc w:val="center"/>
      </w:trPr>
      <w:tc>
        <w:tcPr>
          <w:tcW w:w="3904" w:type="dxa"/>
          <w:tcBorders>
            <w:top w:val="nil"/>
            <w:left w:val="nil"/>
            <w:bottom w:val="nil"/>
            <w:right w:val="nil"/>
          </w:tcBorders>
        </w:tcPr>
        <w:p w14:paraId="0E826944" w14:textId="1F4286AD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>IMDR</w:t>
          </w:r>
          <w:r w:rsidR="005C5C15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 QMS </w:t>
          </w: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WG </w:t>
          </w:r>
        </w:p>
        <w:p w14:paraId="5F3E5657" w14:textId="769846F1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>Comment Form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C8BFC02" w14:textId="17AEBE63" w:rsidR="00495CB6" w:rsidRDefault="00495CB6" w:rsidP="00D75D2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5C5C15">
            <w:rPr>
              <w:bCs/>
            </w:rPr>
            <w:t xml:space="preserve">Deadline </w:t>
          </w:r>
          <w:r w:rsidR="00D95C3E">
            <w:rPr>
              <w:bCs/>
            </w:rPr>
            <w:t>6 July 2026</w:t>
          </w:r>
        </w:p>
      </w:tc>
      <w:tc>
        <w:tcPr>
          <w:tcW w:w="8692" w:type="dxa"/>
          <w:tcBorders>
            <w:top w:val="single" w:sz="6" w:space="0" w:color="auto"/>
            <w:bottom w:val="single" w:sz="6" w:space="0" w:color="auto"/>
          </w:tcBorders>
        </w:tcPr>
        <w:p w14:paraId="242E3AFF" w14:textId="053FF989" w:rsidR="00495CB6" w:rsidRPr="005C5C15" w:rsidRDefault="55D5E25D" w:rsidP="00A14212">
          <w:pPr>
            <w:pStyle w:val="ISOSecretObservations"/>
            <w:spacing w:before="60" w:after="60"/>
            <w:rPr>
              <w:rFonts w:cs="Arial"/>
              <w:b/>
              <w:bCs/>
              <w:sz w:val="22"/>
              <w:szCs w:val="22"/>
            </w:rPr>
          </w:pPr>
          <w:r>
            <w:t>Document:</w:t>
          </w:r>
          <w:r w:rsidRPr="55D5E25D">
            <w:rPr>
              <w:b/>
              <w:bCs/>
              <w:sz w:val="20"/>
            </w:rPr>
            <w:t xml:space="preserve"> </w:t>
          </w:r>
          <w:r w:rsidR="005C5C15" w:rsidRPr="005C5C15">
            <w:rPr>
              <w:b/>
              <w:bCs/>
              <w:noProof/>
              <w:lang w:val="en-US"/>
            </w:rPr>
            <w:t>Guidance on the Control of Products and Services Obtained from Suppliers</w:t>
          </w:r>
        </w:p>
      </w:tc>
    </w:tr>
  </w:tbl>
  <w:p w14:paraId="5A1EA135" w14:textId="77777777" w:rsidR="00A16159" w:rsidRDefault="00A16159">
    <w:pPr>
      <w:pStyle w:val="Header"/>
    </w:pPr>
  </w:p>
  <w:tbl>
    <w:tblPr>
      <w:tblW w:w="1474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91"/>
      <w:gridCol w:w="900"/>
      <w:gridCol w:w="1021"/>
      <w:gridCol w:w="4177"/>
      <w:gridCol w:w="4233"/>
      <w:gridCol w:w="2419"/>
    </w:tblGrid>
    <w:tr w:rsidR="00D35DAE" w14:paraId="441EC700" w14:textId="77777777" w:rsidTr="00D35DAE">
      <w:trPr>
        <w:cantSplit/>
        <w:jc w:val="center"/>
      </w:trPr>
      <w:tc>
        <w:tcPr>
          <w:tcW w:w="1991" w:type="dxa"/>
        </w:tcPr>
        <w:p w14:paraId="59BD255E" w14:textId="77777777" w:rsidR="00D35DAE" w:rsidRDefault="00D35DAE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Name/Organization</w:t>
          </w:r>
        </w:p>
      </w:tc>
      <w:tc>
        <w:tcPr>
          <w:tcW w:w="900" w:type="dxa"/>
        </w:tcPr>
        <w:p w14:paraId="073F935F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021" w:type="dxa"/>
        </w:tcPr>
        <w:p w14:paraId="6604EB22" w14:textId="77777777" w:rsidR="00D35DAE" w:rsidRPr="00395636" w:rsidRDefault="00D35DAE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Section</w:t>
          </w:r>
        </w:p>
      </w:tc>
      <w:tc>
        <w:tcPr>
          <w:tcW w:w="4177" w:type="dxa"/>
        </w:tcPr>
        <w:p w14:paraId="3CB4E697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54EFA340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658137B7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Resolution</w:t>
          </w:r>
        </w:p>
      </w:tc>
    </w:tr>
  </w:tbl>
  <w:p w14:paraId="58717D39" w14:textId="77777777" w:rsidR="00A16159" w:rsidRDefault="00A16159">
    <w:pPr>
      <w:pStyle w:val="Header"/>
      <w:rPr>
        <w:sz w:val="2"/>
      </w:rPr>
    </w:pPr>
  </w:p>
  <w:p w14:paraId="5338A720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5E69290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81A037A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AA441FC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ACEF39B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E500C74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4E4F49DB" w14:textId="77777777">
      <w:trPr>
        <w:cantSplit/>
        <w:jc w:val="center"/>
      </w:trPr>
      <w:tc>
        <w:tcPr>
          <w:tcW w:w="539" w:type="dxa"/>
        </w:tcPr>
        <w:p w14:paraId="649841B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8F999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5FCD5EC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598DE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8941E4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9B4EA1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5697EE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74595C0D" w14:textId="77777777">
      <w:trPr>
        <w:cantSplit/>
        <w:jc w:val="center"/>
      </w:trPr>
      <w:tc>
        <w:tcPr>
          <w:tcW w:w="539" w:type="dxa"/>
        </w:tcPr>
        <w:p w14:paraId="0857A9E1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51209C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59784E8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253DD87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994F04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6280FB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432A7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74CD1D1F" w14:textId="77777777" w:rsidR="00A16159" w:rsidRDefault="00A16159">
    <w:pPr>
      <w:pStyle w:val="Header"/>
      <w:rPr>
        <w:sz w:val="2"/>
      </w:rPr>
    </w:pPr>
  </w:p>
  <w:p w14:paraId="1C5BEDD8" w14:textId="77777777" w:rsidR="00A16159" w:rsidRDefault="00A1615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13D"/>
    <w:multiLevelType w:val="hybridMultilevel"/>
    <w:tmpl w:val="9C6E9734"/>
    <w:lvl w:ilvl="0" w:tplc="FF760692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50722"/>
    <w:rsid w:val="00136930"/>
    <w:rsid w:val="001B3022"/>
    <w:rsid w:val="001E3C3B"/>
    <w:rsid w:val="00215841"/>
    <w:rsid w:val="00251A8B"/>
    <w:rsid w:val="00255485"/>
    <w:rsid w:val="00286FA4"/>
    <w:rsid w:val="00292328"/>
    <w:rsid w:val="00314348"/>
    <w:rsid w:val="00316907"/>
    <w:rsid w:val="00321058"/>
    <w:rsid w:val="00395636"/>
    <w:rsid w:val="003A0A05"/>
    <w:rsid w:val="0040611A"/>
    <w:rsid w:val="00437730"/>
    <w:rsid w:val="00476F09"/>
    <w:rsid w:val="00495CB6"/>
    <w:rsid w:val="004C0B5D"/>
    <w:rsid w:val="004C6E8C"/>
    <w:rsid w:val="004F5BFA"/>
    <w:rsid w:val="00540C31"/>
    <w:rsid w:val="0057130C"/>
    <w:rsid w:val="005C5C15"/>
    <w:rsid w:val="00656736"/>
    <w:rsid w:val="006B165D"/>
    <w:rsid w:val="006D132C"/>
    <w:rsid w:val="00780A93"/>
    <w:rsid w:val="007A1120"/>
    <w:rsid w:val="007B3E1A"/>
    <w:rsid w:val="007E2846"/>
    <w:rsid w:val="007E2E99"/>
    <w:rsid w:val="0088361C"/>
    <w:rsid w:val="008A2639"/>
    <w:rsid w:val="008E73AD"/>
    <w:rsid w:val="009320D1"/>
    <w:rsid w:val="00957F0F"/>
    <w:rsid w:val="009D12C7"/>
    <w:rsid w:val="00A03CBE"/>
    <w:rsid w:val="00A14212"/>
    <w:rsid w:val="00A16159"/>
    <w:rsid w:val="00A20C5C"/>
    <w:rsid w:val="00A63938"/>
    <w:rsid w:val="00A64E75"/>
    <w:rsid w:val="00A93D4A"/>
    <w:rsid w:val="00AA62E4"/>
    <w:rsid w:val="00AE60D1"/>
    <w:rsid w:val="00AF7C69"/>
    <w:rsid w:val="00B0714A"/>
    <w:rsid w:val="00B118CE"/>
    <w:rsid w:val="00B17581"/>
    <w:rsid w:val="00B71C6D"/>
    <w:rsid w:val="00BD1E47"/>
    <w:rsid w:val="00BE2B59"/>
    <w:rsid w:val="00BF6B60"/>
    <w:rsid w:val="00C66DA5"/>
    <w:rsid w:val="00C90982"/>
    <w:rsid w:val="00CE6DB4"/>
    <w:rsid w:val="00D35DAE"/>
    <w:rsid w:val="00D74D95"/>
    <w:rsid w:val="00D75D2D"/>
    <w:rsid w:val="00D95C3E"/>
    <w:rsid w:val="00E8234E"/>
    <w:rsid w:val="00E83901"/>
    <w:rsid w:val="00EF2CD9"/>
    <w:rsid w:val="00F5670B"/>
    <w:rsid w:val="00F60AA2"/>
    <w:rsid w:val="00F65250"/>
    <w:rsid w:val="00F96865"/>
    <w:rsid w:val="55D5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81A5E"/>
  <w15:chartTrackingRefBased/>
  <w15:docId w15:val="{3FC9E855-A2DE-4CA2-865B-0888021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Default">
    <w:name w:val="Default"/>
    <w:rsid w:val="0025548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ListNumber">
    <w:name w:val="List Number"/>
    <w:basedOn w:val="List"/>
    <w:rsid w:val="00255485"/>
    <w:pPr>
      <w:numPr>
        <w:numId w:val="1"/>
      </w:numPr>
      <w:tabs>
        <w:tab w:val="clear" w:pos="360"/>
      </w:tabs>
      <w:snapToGrid w:val="0"/>
      <w:spacing w:after="100"/>
      <w:ind w:left="720"/>
      <w:contextualSpacing w:val="0"/>
    </w:pPr>
    <w:rPr>
      <w:rFonts w:cs="Arial"/>
      <w:spacing w:val="8"/>
      <w:sz w:val="20"/>
      <w:lang w:eastAsia="zh-CN"/>
    </w:rPr>
  </w:style>
  <w:style w:type="paragraph" w:styleId="List">
    <w:name w:val="List"/>
    <w:basedOn w:val="Normal"/>
    <w:uiPriority w:val="99"/>
    <w:semiHidden/>
    <w:unhideWhenUsed/>
    <w:rsid w:val="00255485"/>
    <w:pPr>
      <w:ind w:left="360" w:hanging="360"/>
      <w:contextualSpacing/>
    </w:pPr>
  </w:style>
  <w:style w:type="paragraph" w:customStyle="1" w:styleId="PARAGRAPH">
    <w:name w:val="PARAGRAPH"/>
    <w:rsid w:val="00255485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a543cafa-adee-4648-b348-b1a12a91c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Size xmlns="a543cafa-adee-4648-b348-b1a12a91c3ed" xsi:nil="true"/>
    <_x0023_ xmlns="a543cafa-adee-4648-b348-b1a12a91c3ed" xsi:nil="true"/>
    <Additionalinfo xmlns="a543cafa-adee-4648-b348-b1a12a91c3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954188911034789DC86E82400BB2E" ma:contentTypeVersion="23" ma:contentTypeDescription="Create a new document." ma:contentTypeScope="" ma:versionID="5a6b745567838df96ee94dfc1bdd11cb">
  <xsd:schema xmlns:xsd="http://www.w3.org/2001/XMLSchema" xmlns:xs="http://www.w3.org/2001/XMLSchema" xmlns:p="http://schemas.microsoft.com/office/2006/metadata/properties" xmlns:ns2="a543cafa-adee-4648-b348-b1a12a91c3ed" xmlns:ns3="2c0b4a26-a0a6-442a-a800-f5fe1d9f3f5b" targetNamespace="http://schemas.microsoft.com/office/2006/metadata/properties" ma:root="true" ma:fieldsID="5f1946bf70a1faa47275ba479f8c7edc" ns2:_="" ns3:_="">
    <xsd:import namespace="a543cafa-adee-4648-b348-b1a12a91c3ed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dditionalinfo" minOccurs="0"/>
                <xsd:element ref="ns2:_x0023_" minOccurs="0"/>
                <xsd:element ref="ns2:MediaServiceObjectDetectorVersions" minOccurs="0"/>
                <xsd:element ref="ns2:MediaServiceSearchProperties" minOccurs="0"/>
                <xsd:element ref="ns2:Siz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cafa-adee-4648-b348-b1a12a91c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Additionalinfo" ma:index="24" nillable="true" ma:displayName="Additional info" ma:format="Dropdown" ma:internalName="Additionalinfo">
      <xsd:simpleType>
        <xsd:restriction base="dms:Note">
          <xsd:maxLength value="255"/>
        </xsd:restriction>
      </xsd:simpleType>
    </xsd:element>
    <xsd:element name="_x0023_" ma:index="25" nillable="true" ma:displayName="#" ma:format="Dropdown" ma:internalName="_x0023_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8" nillable="true" ma:displayName="Size" ma:format="Dropdown" ma:internalName="Size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7109a8-929b-4fc4-93d4-6e713aa0708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A1E36-6D59-4466-A75C-FADDBBF24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F86C-4CED-4AB7-A775-1507942F67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99FFB-8CB6-4935-BA09-C1C3B32237D3}">
  <ds:schemaRefs>
    <ds:schemaRef ds:uri="http://schemas.microsoft.com/office/2006/metadata/properties"/>
    <ds:schemaRef ds:uri="http://schemas.microsoft.com/office/infopath/2007/PartnerControls"/>
    <ds:schemaRef ds:uri="2c0b4a26-a0a6-442a-a800-f5fe1d9f3f5b"/>
    <ds:schemaRef ds:uri="a543cafa-adee-4648-b348-b1a12a91c3ed"/>
  </ds:schemaRefs>
</ds:datastoreItem>
</file>

<file path=customXml/itemProps4.xml><?xml version="1.0" encoding="utf-8"?>
<ds:datastoreItem xmlns:ds="http://schemas.openxmlformats.org/officeDocument/2006/customXml" ds:itemID="{FFF7DAE7-0A33-423C-A7E4-DF0C9740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cafa-adee-4648-b348-b1a12a91c3ed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2</Pages>
  <Words>0</Words>
  <Characters>0</Characters>
  <Application>Microsoft Office Word</Application>
  <DocSecurity>0</DocSecurity>
  <Lines>330</Lines>
  <Paragraphs>0</Paragraphs>
  <ScaleCrop>false</ScaleCrop>
  <Company>ISO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Anle LIN (HSA)</cp:lastModifiedBy>
  <cp:revision>4</cp:revision>
  <cp:lastPrinted>2001-10-25T21:04:00Z</cp:lastPrinted>
  <dcterms:created xsi:type="dcterms:W3CDTF">2024-10-10T00:49:00Z</dcterms:created>
  <dcterms:modified xsi:type="dcterms:W3CDTF">2026-04-30T09:57:00Z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0x010100407AEE7CF750B84CBE272AC0FED086A0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2025-12-20T10:25:29Z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9c37b52e-17b3-4846-818c-8331f8b1408d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10, 3, 0, 1</vt:lpwstr>
  </property>
  <property fmtid="{D5CDD505-2E9C-101B-9397-08002B2CF9AE}" pid="12" name="MSIP_Label_5434c4c7-833e-41e4-b0ab-cdb227a2f6f7_Enabled">
    <vt:lpwstr>true</vt:lpwstr>
  </property>
  <property fmtid="{D5CDD505-2E9C-101B-9397-08002B2CF9AE}" pid="13" name="MSIP_Label_5434c4c7-833e-41e4-b0ab-cdb227a2f6f7_SetDate">
    <vt:lpwstr>2026-04-30T09:56:57Z</vt:lpwstr>
  </property>
  <property fmtid="{D5CDD505-2E9C-101B-9397-08002B2CF9AE}" pid="14" name="MSIP_Label_5434c4c7-833e-41e4-b0ab-cdb227a2f6f7_Method">
    <vt:lpwstr>Privileged</vt:lpwstr>
  </property>
  <property fmtid="{D5CDD505-2E9C-101B-9397-08002B2CF9AE}" pid="15" name="MSIP_Label_5434c4c7-833e-41e4-b0ab-cdb227a2f6f7_Name">
    <vt:lpwstr>Official (Open)</vt:lpwstr>
  </property>
  <property fmtid="{D5CDD505-2E9C-101B-9397-08002B2CF9AE}" pid="16" name="MSIP_Label_5434c4c7-833e-41e4-b0ab-cdb227a2f6f7_SiteId">
    <vt:lpwstr>0b11c524-9a1c-4e1b-84cb-6336aefc2243</vt:lpwstr>
  </property>
  <property fmtid="{D5CDD505-2E9C-101B-9397-08002B2CF9AE}" pid="17" name="MSIP_Label_5434c4c7-833e-41e4-b0ab-cdb227a2f6f7_ActionId">
    <vt:lpwstr>50ff3e34-f55f-4304-bb4b-13f11a110efd</vt:lpwstr>
  </property>
  <property fmtid="{D5CDD505-2E9C-101B-9397-08002B2CF9AE}" pid="18" name="MSIP_Label_5434c4c7-833e-41e4-b0ab-cdb227a2f6f7_ContentBits">
    <vt:lpwstr>0</vt:lpwstr>
  </property>
  <property fmtid="{D5CDD505-2E9C-101B-9397-08002B2CF9AE}" pid="19" name="MSIP_Label_5434c4c7-833e-41e4-b0ab-cdb227a2f6f7_Tag">
    <vt:lpwstr>10, 0, 1, 1</vt:lpwstr>
  </property>
</Properties>
</file>